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B171" w14:textId="77777777" w:rsidR="00BC6E9A" w:rsidRPr="00781F5F" w:rsidRDefault="00000000">
      <w:pPr>
        <w:jc w:val="center"/>
        <w:rPr>
          <w:rFonts w:asciiTheme="minorHAnsi" w:hAnsiTheme="minorHAnsi"/>
        </w:rPr>
      </w:pPr>
      <w:r w:rsidRPr="00781F5F">
        <w:rPr>
          <w:rFonts w:asciiTheme="minorHAnsi" w:hAnsiTheme="minorHAnsi"/>
          <w:b/>
          <w:bCs/>
          <w:noProof/>
          <w:sz w:val="32"/>
          <w:szCs w:val="32"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3C84136F" wp14:editId="31EA5E5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23323" cy="1371600"/>
            <wp:effectExtent l="0" t="0" r="0" b="0"/>
            <wp:wrapSquare wrapText="bothSides"/>
            <wp:docPr id="60083876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23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3600542" w14:textId="77777777" w:rsidR="00BC6E9A" w:rsidRPr="00781F5F" w:rsidRDefault="00000000">
      <w:pPr>
        <w:pStyle w:val="Titel"/>
        <w:jc w:val="center"/>
        <w:rPr>
          <w:rFonts w:asciiTheme="minorHAnsi" w:hAnsiTheme="minorHAnsi"/>
        </w:rPr>
      </w:pPr>
      <w:r w:rsidRPr="00781F5F">
        <w:rPr>
          <w:rFonts w:asciiTheme="minorHAnsi" w:hAnsiTheme="minorHAnsi"/>
        </w:rPr>
        <w:t>Fachschafts-Kandidatur</w:t>
      </w:r>
    </w:p>
    <w:p w14:paraId="15B67A37" w14:textId="77777777" w:rsidR="00BC6E9A" w:rsidRPr="00781F5F" w:rsidRDefault="00000000">
      <w:pPr>
        <w:pStyle w:val="Titel"/>
        <w:jc w:val="center"/>
        <w:rPr>
          <w:rFonts w:asciiTheme="minorHAnsi" w:hAnsiTheme="minorHAnsi"/>
        </w:rPr>
      </w:pPr>
      <w:r w:rsidRPr="00781F5F">
        <w:rPr>
          <w:rFonts w:asciiTheme="minorHAnsi" w:hAnsiTheme="minorHAnsi"/>
          <w:sz w:val="40"/>
          <w:szCs w:val="40"/>
        </w:rPr>
        <w:t>Steckbrief</w:t>
      </w:r>
    </w:p>
    <w:p w14:paraId="599A25EC" w14:textId="77777777" w:rsidR="00BC6E9A" w:rsidRPr="00781F5F" w:rsidRDefault="00BC6E9A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567"/>
        <w:tblW w:w="6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3588"/>
      </w:tblGrid>
      <w:tr w:rsidR="00434AD2" w:rsidRPr="00781F5F" w14:paraId="325DDB39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1CB5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Name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1B8D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  <w:tr w:rsidR="00434AD2" w:rsidRPr="00781F5F" w14:paraId="56526C58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DBDE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Alter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BC66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  <w:tr w:rsidR="00434AD2" w:rsidRPr="00781F5F" w14:paraId="1F08A72E" w14:textId="77777777" w:rsidTr="00434AD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5D43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Studienfach und Studienschwerpunkt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9F65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  <w:tr w:rsidR="00434AD2" w:rsidRPr="00781F5F" w14:paraId="5431675B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601C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Studienbeginn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E831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  <w:tr w:rsidR="00434AD2" w:rsidRPr="00781F5F" w14:paraId="6F9C4A53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F9CF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Bereits Mitglied? Wenn ja, seit wann und Amt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3551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  <w:tr w:rsidR="00434AD2" w:rsidRPr="00781F5F" w14:paraId="29ECE372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538D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Eigenschaften</w:t>
            </w:r>
            <w:r w:rsidRPr="00781F5F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3CBC" w14:textId="77777777" w:rsidR="00434AD2" w:rsidRPr="00781F5F" w:rsidRDefault="00434AD2" w:rsidP="00434AD2">
            <w:pPr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434AD2" w:rsidRPr="00781F5F" w14:paraId="593AE10E" w14:textId="77777777" w:rsidTr="00434AD2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7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5CA9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  <w:r w:rsidRPr="00781F5F">
              <w:rPr>
                <w:rFonts w:asciiTheme="minorHAnsi" w:hAnsiTheme="minorHAnsi" w:cs="Calibri"/>
                <w:b/>
                <w:bCs/>
              </w:rPr>
              <w:t>Hobby(s):</w:t>
            </w:r>
          </w:p>
        </w:tc>
        <w:tc>
          <w:tcPr>
            <w:tcW w:w="3588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ADD8" w14:textId="77777777" w:rsidR="00434AD2" w:rsidRPr="00781F5F" w:rsidRDefault="00434AD2" w:rsidP="00434AD2">
            <w:pPr>
              <w:rPr>
                <w:rFonts w:asciiTheme="minorHAnsi" w:hAnsiTheme="minorHAnsi" w:cs="Calibri"/>
              </w:rPr>
            </w:pPr>
          </w:p>
        </w:tc>
      </w:tr>
    </w:tbl>
    <w:p w14:paraId="434E6546" w14:textId="0FD488F7" w:rsidR="00434AD2" w:rsidRPr="00781F5F" w:rsidRDefault="00781F5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ED3BA" wp14:editId="67206AC4">
                <wp:simplePos x="0" y="0"/>
                <wp:positionH relativeFrom="column">
                  <wp:posOffset>4756785</wp:posOffset>
                </wp:positionH>
                <wp:positionV relativeFrom="paragraph">
                  <wp:posOffset>87630</wp:posOffset>
                </wp:positionV>
                <wp:extent cx="1620000" cy="2160000"/>
                <wp:effectExtent l="0" t="0" r="18415" b="12065"/>
                <wp:wrapNone/>
                <wp:docPr id="9352102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16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7931" id="Rechteck 1" o:spid="_x0000_s1026" style="position:absolute;margin-left:374.55pt;margin-top:6.9pt;width:127.55pt;height:1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" filled="f" strokecolor="#d8d8d8 [2732]"/>
            </w:pict>
          </mc:Fallback>
        </mc:AlternateContent>
      </w:r>
    </w:p>
    <w:p w14:paraId="7ED64282" w14:textId="6DF94B8E" w:rsidR="00434AD2" w:rsidRPr="00781F5F" w:rsidRDefault="00434AD2">
      <w:pPr>
        <w:rPr>
          <w:rFonts w:asciiTheme="minorHAnsi" w:hAnsiTheme="minorHAnsi"/>
        </w:rPr>
      </w:pPr>
    </w:p>
    <w:p w14:paraId="4C1CC354" w14:textId="77777777" w:rsidR="00434AD2" w:rsidRPr="00781F5F" w:rsidRDefault="00434AD2">
      <w:pPr>
        <w:rPr>
          <w:rFonts w:asciiTheme="minorHAnsi" w:hAnsiTheme="minorHAnsi"/>
        </w:rPr>
      </w:pPr>
    </w:p>
    <w:p w14:paraId="6130F768" w14:textId="77777777" w:rsidR="00434AD2" w:rsidRPr="00781F5F" w:rsidRDefault="00434AD2">
      <w:pPr>
        <w:rPr>
          <w:rFonts w:asciiTheme="minorHAnsi" w:hAnsiTheme="minorHAnsi"/>
        </w:rPr>
      </w:pPr>
    </w:p>
    <w:p w14:paraId="6DF34E15" w14:textId="77777777" w:rsidR="00434AD2" w:rsidRPr="00781F5F" w:rsidRDefault="00434AD2">
      <w:pPr>
        <w:rPr>
          <w:rFonts w:asciiTheme="minorHAnsi" w:hAnsiTheme="minorHAnsi"/>
        </w:rPr>
      </w:pPr>
    </w:p>
    <w:p w14:paraId="7BC4B085" w14:textId="22B9915D" w:rsidR="00434AD2" w:rsidRPr="00781F5F" w:rsidRDefault="00781F5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A6817" wp14:editId="13E38C46">
                <wp:simplePos x="0" y="0"/>
                <wp:positionH relativeFrom="column">
                  <wp:posOffset>5299075</wp:posOffset>
                </wp:positionH>
                <wp:positionV relativeFrom="paragraph">
                  <wp:posOffset>33655</wp:posOffset>
                </wp:positionV>
                <wp:extent cx="504825" cy="295275"/>
                <wp:effectExtent l="0" t="0" r="0" b="0"/>
                <wp:wrapNone/>
                <wp:docPr id="8667416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651BE" w14:textId="78E2B6C9" w:rsidR="00781F5F" w:rsidRPr="00781F5F" w:rsidRDefault="00781F5F" w:rsidP="00781F5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781F5F">
                              <w:rPr>
                                <w:rFonts w:asciiTheme="minorHAnsi" w:hAnsiTheme="minorHAnsi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A68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7.25pt;margin-top:2.65pt;width:39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" filled="f" stroked="f" strokeweight=".5pt">
                <v:textbox>
                  <w:txbxContent>
                    <w:p w14:paraId="00B651BE" w14:textId="78E2B6C9" w:rsidR="00781F5F" w:rsidRPr="00781F5F" w:rsidRDefault="00781F5F" w:rsidP="00781F5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781F5F">
                        <w:rPr>
                          <w:rFonts w:asciiTheme="minorHAnsi" w:hAnsiTheme="minorHAnsi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BC3D1C3" w14:textId="77777777" w:rsidR="00434AD2" w:rsidRPr="00781F5F" w:rsidRDefault="00434AD2">
      <w:pPr>
        <w:rPr>
          <w:rFonts w:asciiTheme="minorHAnsi" w:hAnsiTheme="minorHAnsi"/>
        </w:rPr>
      </w:pPr>
    </w:p>
    <w:p w14:paraId="33E6525B" w14:textId="77777777" w:rsidR="00434AD2" w:rsidRPr="00781F5F" w:rsidRDefault="00434AD2">
      <w:pPr>
        <w:rPr>
          <w:rFonts w:asciiTheme="minorHAnsi" w:hAnsiTheme="minorHAnsi"/>
        </w:rPr>
      </w:pPr>
    </w:p>
    <w:p w14:paraId="57779B2E" w14:textId="77777777" w:rsidR="00434AD2" w:rsidRPr="00781F5F" w:rsidRDefault="00434AD2">
      <w:pPr>
        <w:rPr>
          <w:rFonts w:asciiTheme="minorHAnsi" w:hAnsiTheme="minorHAnsi"/>
        </w:rPr>
      </w:pPr>
    </w:p>
    <w:p w14:paraId="7DFF35B8" w14:textId="77777777" w:rsidR="00434AD2" w:rsidRPr="00781F5F" w:rsidRDefault="00434AD2">
      <w:pPr>
        <w:rPr>
          <w:rFonts w:asciiTheme="minorHAnsi" w:hAnsiTheme="minorHAnsi"/>
        </w:rPr>
      </w:pPr>
    </w:p>
    <w:p w14:paraId="61FFD804" w14:textId="77777777" w:rsidR="00434AD2" w:rsidRPr="00781F5F" w:rsidRDefault="00434AD2">
      <w:pPr>
        <w:rPr>
          <w:rFonts w:asciiTheme="minorHAnsi" w:hAnsiTheme="minorHAnsi"/>
        </w:rPr>
      </w:pPr>
    </w:p>
    <w:p w14:paraId="6EF1998A" w14:textId="77777777" w:rsidR="00434AD2" w:rsidRPr="00781F5F" w:rsidRDefault="00434AD2">
      <w:pPr>
        <w:rPr>
          <w:rFonts w:asciiTheme="minorHAnsi" w:hAnsiTheme="minorHAnsi"/>
        </w:rPr>
      </w:pPr>
    </w:p>
    <w:p w14:paraId="13D64E57" w14:textId="77777777" w:rsidR="00434AD2" w:rsidRPr="00781F5F" w:rsidRDefault="00434AD2">
      <w:pPr>
        <w:rPr>
          <w:rFonts w:asciiTheme="minorHAnsi" w:hAnsiTheme="minorHAnsi"/>
        </w:rPr>
      </w:pPr>
    </w:p>
    <w:p w14:paraId="65846390" w14:textId="06B36DF4" w:rsidR="00BC6E9A" w:rsidRPr="00781F5F" w:rsidRDefault="00BC6E9A">
      <w:pPr>
        <w:tabs>
          <w:tab w:val="left" w:pos="1935"/>
        </w:tabs>
        <w:rPr>
          <w:rFonts w:asciiTheme="minorHAnsi" w:hAnsiTheme="minorHAnsi" w:cs="Calibri"/>
        </w:rPr>
      </w:pPr>
    </w:p>
    <w:p w14:paraId="22EC8273" w14:textId="77777777" w:rsidR="00BC6E9A" w:rsidRPr="00781F5F" w:rsidRDefault="00BC6E9A">
      <w:pPr>
        <w:rPr>
          <w:rFonts w:asciiTheme="minorHAnsi" w:hAnsiTheme="minorHAnsi" w:cs="Calibri"/>
          <w:b/>
          <w:bCs/>
          <w:u w:val="single"/>
        </w:rPr>
      </w:pPr>
    </w:p>
    <w:p w14:paraId="66554845" w14:textId="77777777" w:rsidR="00BC6E9A" w:rsidRPr="00781F5F" w:rsidRDefault="00000000">
      <w:pPr>
        <w:rPr>
          <w:rFonts w:asciiTheme="minorHAnsi" w:hAnsiTheme="minorHAnsi" w:cs="Calibri"/>
        </w:rPr>
      </w:pPr>
      <w:r w:rsidRPr="00781F5F">
        <w:rPr>
          <w:rFonts w:asciiTheme="minorHAnsi" w:hAnsiTheme="minorHAnsi" w:cs="Calibri"/>
          <w:b/>
          <w:bCs/>
        </w:rPr>
        <w:t>Bereits gesammelte Erfahrungen in ähnlichen Institutionen:</w:t>
      </w:r>
    </w:p>
    <w:p w14:paraId="70C27EBE" w14:textId="77777777" w:rsidR="00BC6E9A" w:rsidRPr="00781F5F" w:rsidRDefault="00BC6E9A">
      <w:pPr>
        <w:rPr>
          <w:rFonts w:asciiTheme="minorHAnsi" w:hAnsiTheme="minorHAnsi" w:cs="Calibri"/>
        </w:rPr>
      </w:pPr>
    </w:p>
    <w:p w14:paraId="70852CA4" w14:textId="77777777" w:rsidR="00BC6E9A" w:rsidRPr="00781F5F" w:rsidRDefault="00BC6E9A">
      <w:pPr>
        <w:rPr>
          <w:rFonts w:asciiTheme="minorHAnsi" w:hAnsiTheme="minorHAnsi" w:cs="Calibri"/>
        </w:rPr>
      </w:pPr>
    </w:p>
    <w:p w14:paraId="400E85E4" w14:textId="77777777" w:rsidR="00BC6E9A" w:rsidRPr="00781F5F" w:rsidRDefault="00BC6E9A">
      <w:pPr>
        <w:rPr>
          <w:rFonts w:asciiTheme="minorHAnsi" w:hAnsiTheme="minorHAnsi" w:cs="Calibri"/>
        </w:rPr>
      </w:pPr>
    </w:p>
    <w:p w14:paraId="08334E7A" w14:textId="77777777" w:rsidR="00BC6E9A" w:rsidRDefault="00BC6E9A">
      <w:pPr>
        <w:rPr>
          <w:rFonts w:asciiTheme="minorHAnsi" w:hAnsiTheme="minorHAnsi" w:cs="Calibri"/>
        </w:rPr>
      </w:pPr>
    </w:p>
    <w:p w14:paraId="526DD1C7" w14:textId="77777777" w:rsidR="00781F5F" w:rsidRDefault="00781F5F">
      <w:pPr>
        <w:rPr>
          <w:rFonts w:asciiTheme="minorHAnsi" w:hAnsiTheme="minorHAnsi" w:cs="Calibri"/>
        </w:rPr>
      </w:pPr>
    </w:p>
    <w:p w14:paraId="0D2156AD" w14:textId="77777777" w:rsidR="00781F5F" w:rsidRDefault="00781F5F">
      <w:pPr>
        <w:rPr>
          <w:rFonts w:asciiTheme="minorHAnsi" w:hAnsiTheme="minorHAnsi" w:cs="Calibri"/>
        </w:rPr>
      </w:pPr>
    </w:p>
    <w:p w14:paraId="4C438887" w14:textId="77777777" w:rsidR="00781F5F" w:rsidRDefault="00781F5F">
      <w:pPr>
        <w:rPr>
          <w:rFonts w:asciiTheme="minorHAnsi" w:hAnsiTheme="minorHAnsi" w:cs="Calibri"/>
        </w:rPr>
      </w:pPr>
    </w:p>
    <w:p w14:paraId="138D3C4B" w14:textId="77777777" w:rsidR="00781F5F" w:rsidRPr="00781F5F" w:rsidRDefault="00781F5F">
      <w:pPr>
        <w:rPr>
          <w:rFonts w:asciiTheme="minorHAnsi" w:hAnsiTheme="minorHAnsi" w:cs="Calibri"/>
        </w:rPr>
      </w:pPr>
    </w:p>
    <w:p w14:paraId="33565F36" w14:textId="77777777" w:rsidR="00BC6E9A" w:rsidRPr="00781F5F" w:rsidRDefault="00BC6E9A">
      <w:pPr>
        <w:rPr>
          <w:rFonts w:asciiTheme="minorHAnsi" w:hAnsiTheme="minorHAnsi" w:cs="Calibri"/>
        </w:rPr>
      </w:pPr>
    </w:p>
    <w:p w14:paraId="26ACC15F" w14:textId="58DD70FB" w:rsidR="00BC6E9A" w:rsidRDefault="00000000">
      <w:pPr>
        <w:rPr>
          <w:rFonts w:asciiTheme="minorHAnsi" w:hAnsiTheme="minorHAnsi" w:cs="Calibri"/>
        </w:rPr>
      </w:pPr>
      <w:r w:rsidRPr="00781F5F">
        <w:rPr>
          <w:rFonts w:asciiTheme="minorHAnsi" w:hAnsiTheme="minorHAnsi" w:cs="Calibri"/>
          <w:b/>
          <w:bCs/>
        </w:rPr>
        <w:t>Motivation</w:t>
      </w:r>
      <w:r w:rsidRPr="00781F5F">
        <w:rPr>
          <w:rFonts w:asciiTheme="minorHAnsi" w:hAnsiTheme="minorHAnsi" w:cs="Calibri"/>
        </w:rPr>
        <w:t>:</w:t>
      </w:r>
    </w:p>
    <w:p w14:paraId="4D23B122" w14:textId="77777777" w:rsidR="00781F5F" w:rsidRDefault="00781F5F">
      <w:pPr>
        <w:rPr>
          <w:rFonts w:asciiTheme="minorHAnsi" w:hAnsiTheme="minorHAnsi" w:cs="Calibri"/>
        </w:rPr>
      </w:pPr>
    </w:p>
    <w:p w14:paraId="15C79A80" w14:textId="77777777" w:rsidR="00781F5F" w:rsidRDefault="00781F5F">
      <w:pPr>
        <w:rPr>
          <w:rFonts w:asciiTheme="minorHAnsi" w:hAnsiTheme="minorHAnsi" w:cs="Calibri"/>
        </w:rPr>
      </w:pPr>
    </w:p>
    <w:p w14:paraId="0DED2B9E" w14:textId="77777777" w:rsidR="00781F5F" w:rsidRDefault="00781F5F">
      <w:pPr>
        <w:rPr>
          <w:rFonts w:asciiTheme="minorHAnsi" w:hAnsiTheme="minorHAnsi" w:cs="Calibri"/>
        </w:rPr>
      </w:pPr>
    </w:p>
    <w:p w14:paraId="79421590" w14:textId="77777777" w:rsidR="00781F5F" w:rsidRDefault="00781F5F">
      <w:pPr>
        <w:rPr>
          <w:rFonts w:asciiTheme="minorHAnsi" w:hAnsiTheme="minorHAnsi" w:cs="Calibri"/>
        </w:rPr>
      </w:pPr>
    </w:p>
    <w:p w14:paraId="4159A2B8" w14:textId="77777777" w:rsidR="00781F5F" w:rsidRDefault="00781F5F">
      <w:pPr>
        <w:rPr>
          <w:rFonts w:asciiTheme="minorHAnsi" w:hAnsiTheme="minorHAnsi" w:cs="Calibri"/>
        </w:rPr>
      </w:pPr>
    </w:p>
    <w:p w14:paraId="51E1445E" w14:textId="77777777" w:rsidR="00781F5F" w:rsidRDefault="00781F5F">
      <w:pPr>
        <w:rPr>
          <w:rFonts w:asciiTheme="minorHAnsi" w:hAnsiTheme="minorHAnsi" w:cs="Calibri"/>
        </w:rPr>
      </w:pPr>
    </w:p>
    <w:p w14:paraId="49D56394" w14:textId="77777777" w:rsidR="00781F5F" w:rsidRDefault="00781F5F">
      <w:pPr>
        <w:rPr>
          <w:rFonts w:asciiTheme="minorHAnsi" w:hAnsiTheme="minorHAnsi" w:cs="Calibri"/>
        </w:rPr>
      </w:pPr>
    </w:p>
    <w:p w14:paraId="0C916F11" w14:textId="77777777" w:rsidR="00781F5F" w:rsidRDefault="00781F5F">
      <w:pPr>
        <w:rPr>
          <w:rFonts w:asciiTheme="minorHAnsi" w:hAnsiTheme="minorHAnsi" w:cs="Calibri"/>
        </w:rPr>
      </w:pPr>
    </w:p>
    <w:p w14:paraId="4115E360" w14:textId="77777777" w:rsidR="00781F5F" w:rsidRDefault="00781F5F">
      <w:pPr>
        <w:rPr>
          <w:rFonts w:asciiTheme="minorHAnsi" w:hAnsiTheme="minorHAnsi" w:cs="Calibri"/>
        </w:rPr>
      </w:pPr>
    </w:p>
    <w:p w14:paraId="1DDB0F3E" w14:textId="77777777" w:rsidR="00781F5F" w:rsidRDefault="00781F5F">
      <w:pPr>
        <w:rPr>
          <w:rFonts w:asciiTheme="minorHAnsi" w:hAnsiTheme="minorHAnsi" w:cs="Calibri"/>
        </w:rPr>
      </w:pPr>
    </w:p>
    <w:p w14:paraId="13EC465D" w14:textId="77777777" w:rsidR="00781F5F" w:rsidRDefault="00781F5F">
      <w:pPr>
        <w:rPr>
          <w:rFonts w:asciiTheme="minorHAnsi" w:hAnsiTheme="minorHAnsi" w:cs="Calibri"/>
        </w:rPr>
      </w:pPr>
    </w:p>
    <w:p w14:paraId="34FC1676" w14:textId="77777777" w:rsidR="00781F5F" w:rsidRDefault="00781F5F">
      <w:pPr>
        <w:rPr>
          <w:rFonts w:asciiTheme="minorHAnsi" w:hAnsiTheme="minorHAnsi" w:cs="Calibri"/>
        </w:rPr>
      </w:pPr>
    </w:p>
    <w:p w14:paraId="1E8654D3" w14:textId="77777777" w:rsidR="00781F5F" w:rsidRDefault="00781F5F">
      <w:pPr>
        <w:rPr>
          <w:rFonts w:asciiTheme="minorHAnsi" w:hAnsiTheme="minorHAnsi" w:cs="Calibri"/>
        </w:rPr>
      </w:pPr>
    </w:p>
    <w:p w14:paraId="5EDBF5C3" w14:textId="77777777" w:rsidR="00781F5F" w:rsidRDefault="00781F5F">
      <w:pPr>
        <w:rPr>
          <w:rFonts w:asciiTheme="minorHAnsi" w:hAnsiTheme="minorHAnsi" w:cs="Calibri"/>
        </w:rPr>
      </w:pPr>
    </w:p>
    <w:p w14:paraId="624B04E6" w14:textId="77777777" w:rsidR="00781F5F" w:rsidRDefault="00781F5F">
      <w:pPr>
        <w:rPr>
          <w:rFonts w:asciiTheme="minorHAnsi" w:hAnsiTheme="minorHAnsi" w:cs="Calibri"/>
        </w:rPr>
      </w:pPr>
    </w:p>
    <w:p w14:paraId="0D4078F4" w14:textId="77777777" w:rsidR="00781F5F" w:rsidRPr="00781F5F" w:rsidRDefault="00781F5F">
      <w:pPr>
        <w:rPr>
          <w:rFonts w:asciiTheme="minorHAnsi" w:hAnsiTheme="minorHAnsi" w:cs="Calibri"/>
        </w:rPr>
      </w:pPr>
    </w:p>
    <w:p w14:paraId="08C9B07B" w14:textId="77777777" w:rsidR="00BC6E9A" w:rsidRPr="00781F5F" w:rsidRDefault="00000000">
      <w:pPr>
        <w:rPr>
          <w:rFonts w:asciiTheme="minorHAnsi" w:hAnsiTheme="minorHAnsi" w:cs="Calibri"/>
        </w:rPr>
      </w:pPr>
      <w:r w:rsidRPr="00781F5F">
        <w:rPr>
          <w:rFonts w:asciiTheme="minorHAnsi" w:hAnsiTheme="minorHAnsi" w:cs="Calibri"/>
          <w:sz w:val="20"/>
          <w:szCs w:val="20"/>
        </w:rPr>
        <w:t xml:space="preserve">Mit Ausfüllen dieses Steckbriefs wird eingewilligt, dass dieser so auf der Website orientasia.de, unserem Instagram-Account </w:t>
      </w:r>
      <w:proofErr w:type="spellStart"/>
      <w:proofErr w:type="gramStart"/>
      <w:r w:rsidRPr="00781F5F">
        <w:rPr>
          <w:rFonts w:asciiTheme="minorHAnsi" w:hAnsiTheme="minorHAnsi" w:cs="Calibri"/>
          <w:sz w:val="20"/>
          <w:szCs w:val="20"/>
        </w:rPr>
        <w:t>fs.orientasia</w:t>
      </w:r>
      <w:proofErr w:type="spellEnd"/>
      <w:proofErr w:type="gramEnd"/>
      <w:r w:rsidRPr="00781F5F">
        <w:rPr>
          <w:rFonts w:asciiTheme="minorHAnsi" w:hAnsiTheme="minorHAnsi" w:cs="Calibri"/>
          <w:sz w:val="20"/>
          <w:szCs w:val="20"/>
        </w:rPr>
        <w:t xml:space="preserve"> und auf unserem Discord-Server veröffentlicht wird.</w:t>
      </w:r>
    </w:p>
    <w:sectPr w:rsidR="00BC6E9A" w:rsidRPr="00781F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6ADE" w14:textId="77777777" w:rsidR="002779B1" w:rsidRDefault="002779B1">
      <w:r>
        <w:separator/>
      </w:r>
    </w:p>
  </w:endnote>
  <w:endnote w:type="continuationSeparator" w:id="0">
    <w:p w14:paraId="6D0F445C" w14:textId="77777777" w:rsidR="002779B1" w:rsidRDefault="0027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8786" w14:textId="77777777" w:rsidR="002779B1" w:rsidRDefault="002779B1">
      <w:r>
        <w:rPr>
          <w:color w:val="000000"/>
        </w:rPr>
        <w:separator/>
      </w:r>
    </w:p>
  </w:footnote>
  <w:footnote w:type="continuationSeparator" w:id="0">
    <w:p w14:paraId="25B04482" w14:textId="77777777" w:rsidR="002779B1" w:rsidRDefault="0027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DB4"/>
    <w:multiLevelType w:val="multilevel"/>
    <w:tmpl w:val="864C8E8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FD03F1C"/>
    <w:multiLevelType w:val="multilevel"/>
    <w:tmpl w:val="BC5475F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24863656">
    <w:abstractNumId w:val="1"/>
  </w:num>
  <w:num w:numId="2" w16cid:durableId="20291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6E9A"/>
    <w:rsid w:val="002779B1"/>
    <w:rsid w:val="00434AD2"/>
    <w:rsid w:val="004E6274"/>
    <w:rsid w:val="00781F5F"/>
    <w:rsid w:val="00B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95B5"/>
  <w15:docId w15:val="{54B1C39F-229C-4B28-8823-80663793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</w:style>
  <w:style w:type="paragraph" w:styleId="Listenabsatz">
    <w:name w:val="List Paragraph"/>
    <w:basedOn w:val="Standard"/>
    <w:pPr>
      <w:ind w:left="720"/>
    </w:pPr>
    <w:rPr>
      <w:rFonts w:cs="Mangal"/>
      <w:szCs w:val="21"/>
    </w:rPr>
  </w:style>
  <w:style w:type="paragraph" w:styleId="Sprechblasentext">
    <w:name w:val="Balloon Text"/>
    <w:basedOn w:val="Standard"/>
    <w:rPr>
      <w:rFonts w:ascii="Segoe UI" w:hAnsi="Segoe UI" w:cs="Mangal"/>
      <w:sz w:val="18"/>
      <w:szCs w:val="16"/>
    </w:rPr>
  </w:style>
  <w:style w:type="paragraph" w:styleId="Titel">
    <w:name w:val="Title"/>
    <w:basedOn w:val="Standard"/>
    <w:next w:val="Untertitel"/>
    <w:uiPriority w:val="10"/>
    <w:qFormat/>
    <w:rPr>
      <w:rFonts w:ascii="Calibri Light" w:hAnsi="Calibri Light" w:cs="Mangal"/>
      <w:b/>
      <w:bCs/>
      <w:spacing w:val="-10"/>
      <w:sz w:val="56"/>
      <w:szCs w:val="50"/>
    </w:rPr>
  </w:style>
  <w:style w:type="paragraph" w:styleId="Untertite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prechblasentextZchn">
    <w:name w:val="Sprechblasentext Zchn"/>
    <w:basedOn w:val="Absatz-Standardschriftart"/>
    <w:rPr>
      <w:rFonts w:ascii="Segoe UI" w:hAnsi="Segoe UI" w:cs="Mangal"/>
      <w:sz w:val="18"/>
      <w:szCs w:val="16"/>
    </w:rPr>
  </w:style>
  <w:style w:type="character" w:customStyle="1" w:styleId="TitelZchn">
    <w:name w:val="Titel Zchn"/>
    <w:basedOn w:val="Absatz-Standardschriftart"/>
    <w:rPr>
      <w:rFonts w:ascii="Calibri Light" w:hAnsi="Calibri Light" w:cs="Mangal"/>
      <w:spacing w:val="-10"/>
      <w:kern w:val="3"/>
      <w:sz w:val="56"/>
      <w:szCs w:val="50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Marijke van Kleef</dc:creator>
  <cp:lastModifiedBy>Nedret Şenol</cp:lastModifiedBy>
  <cp:revision>2</cp:revision>
  <cp:lastPrinted>2025-05-19T15:48:00Z</cp:lastPrinted>
  <dcterms:created xsi:type="dcterms:W3CDTF">2025-05-19T16:54:00Z</dcterms:created>
  <dcterms:modified xsi:type="dcterms:W3CDTF">2025-05-19T16:54:00Z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